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01EF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1DEE8235" w14:textId="70207DC3" w:rsidR="00D608D0" w:rsidRPr="00C76EDC" w:rsidRDefault="00F85478" w:rsidP="00C76E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6EDC">
        <w:rPr>
          <w:rFonts w:ascii="Arial" w:hAnsi="Arial" w:cs="Arial"/>
          <w:b/>
          <w:sz w:val="24"/>
          <w:szCs w:val="24"/>
        </w:rPr>
        <w:t>56 – 58 Paul Kruger St</w:t>
      </w:r>
      <w:r w:rsidR="00D608D0" w:rsidRPr="00C76EDC">
        <w:rPr>
          <w:rFonts w:ascii="Arial" w:hAnsi="Arial" w:cs="Arial"/>
          <w:b/>
          <w:sz w:val="24"/>
          <w:szCs w:val="24"/>
        </w:rPr>
        <w:t xml:space="preserve">reet                                                             </w:t>
      </w:r>
    </w:p>
    <w:p w14:paraId="6205E1F3" w14:textId="03537807" w:rsidR="00D608D0" w:rsidRPr="00C76EDC" w:rsidRDefault="00F85478" w:rsidP="00C76E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6EDC">
        <w:rPr>
          <w:rFonts w:ascii="Arial" w:hAnsi="Arial" w:cs="Arial"/>
          <w:b/>
          <w:sz w:val="24"/>
          <w:szCs w:val="24"/>
        </w:rPr>
        <w:t>Polokwane</w:t>
      </w:r>
      <w:r w:rsidRPr="00C76EDC">
        <w:rPr>
          <w:rFonts w:ascii="Arial" w:hAnsi="Arial" w:cs="Arial"/>
          <w:b/>
          <w:sz w:val="24"/>
          <w:szCs w:val="24"/>
        </w:rPr>
        <w:tab/>
      </w:r>
      <w:r w:rsidRPr="00C76EDC">
        <w:rPr>
          <w:rFonts w:ascii="Arial" w:hAnsi="Arial" w:cs="Arial"/>
          <w:b/>
          <w:sz w:val="24"/>
          <w:szCs w:val="24"/>
        </w:rPr>
        <w:tab/>
      </w:r>
      <w:r w:rsidR="00D608D0" w:rsidRPr="00C76ED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14:paraId="6A031EFB" w14:textId="0947C351" w:rsidR="003A664F" w:rsidRPr="00C76EDC" w:rsidRDefault="00F85478" w:rsidP="00C76E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6EDC">
        <w:rPr>
          <w:rFonts w:ascii="Arial" w:hAnsi="Arial" w:cs="Arial"/>
          <w:b/>
          <w:sz w:val="24"/>
          <w:szCs w:val="24"/>
        </w:rPr>
        <w:t>0700</w:t>
      </w:r>
    </w:p>
    <w:p w14:paraId="5947690A" w14:textId="1D7483D7" w:rsidR="00D608D0" w:rsidRPr="00C76EDC" w:rsidRDefault="00D608D0" w:rsidP="00C76E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6EDC">
        <w:rPr>
          <w:rFonts w:ascii="Arial" w:hAnsi="Arial" w:cs="Arial"/>
          <w:b/>
          <w:sz w:val="24"/>
          <w:szCs w:val="24"/>
        </w:rPr>
        <w:t xml:space="preserve">SUBJECT:  </w:t>
      </w:r>
      <w:r w:rsidR="00A63305" w:rsidRPr="00C76EDC">
        <w:rPr>
          <w:rFonts w:ascii="Arial" w:hAnsi="Arial" w:cs="Arial"/>
          <w:b/>
          <w:sz w:val="24"/>
          <w:szCs w:val="24"/>
        </w:rPr>
        <w:t>REQUEST FOR PUBLICATION O</w:t>
      </w:r>
      <w:r w:rsidR="00283EAB" w:rsidRPr="00C76EDC">
        <w:rPr>
          <w:rFonts w:ascii="Arial" w:hAnsi="Arial" w:cs="Arial"/>
          <w:b/>
          <w:sz w:val="24"/>
          <w:szCs w:val="24"/>
        </w:rPr>
        <w:t xml:space="preserve">F </w:t>
      </w:r>
      <w:r w:rsidR="00A1296B" w:rsidRPr="00C76EDC">
        <w:rPr>
          <w:rFonts w:ascii="Arial" w:hAnsi="Arial" w:cs="Arial"/>
          <w:b/>
          <w:sz w:val="24"/>
          <w:szCs w:val="24"/>
        </w:rPr>
        <w:t>CANCELLATIO</w:t>
      </w:r>
      <w:r w:rsidR="00283EAB" w:rsidRPr="00C76EDC">
        <w:rPr>
          <w:rFonts w:ascii="Arial" w:hAnsi="Arial" w:cs="Arial"/>
          <w:b/>
          <w:sz w:val="24"/>
          <w:szCs w:val="24"/>
        </w:rPr>
        <w:t>N</w:t>
      </w:r>
      <w:r w:rsidR="00A63305" w:rsidRPr="00C76EDC">
        <w:rPr>
          <w:rFonts w:ascii="Arial" w:hAnsi="Arial" w:cs="Arial"/>
          <w:b/>
          <w:sz w:val="24"/>
          <w:szCs w:val="24"/>
        </w:rPr>
        <w:t xml:space="preserve"> OF</w:t>
      </w:r>
      <w:r w:rsidR="00283EAB" w:rsidRPr="00C76EDC">
        <w:rPr>
          <w:rFonts w:ascii="Arial" w:hAnsi="Arial" w:cs="Arial"/>
          <w:b/>
          <w:sz w:val="24"/>
          <w:szCs w:val="24"/>
        </w:rPr>
        <w:t xml:space="preserve"> A BID</w:t>
      </w:r>
      <w:r w:rsidR="002331C0" w:rsidRPr="00C76EDC">
        <w:rPr>
          <w:rFonts w:ascii="Arial" w:hAnsi="Arial" w:cs="Arial"/>
          <w:b/>
          <w:sz w:val="24"/>
          <w:szCs w:val="24"/>
        </w:rPr>
        <w:t>S</w:t>
      </w:r>
      <w:r w:rsidR="003215D1" w:rsidRPr="00C76EDC">
        <w:rPr>
          <w:rFonts w:ascii="Arial" w:hAnsi="Arial" w:cs="Arial"/>
          <w:b/>
          <w:sz w:val="24"/>
          <w:szCs w:val="24"/>
        </w:rPr>
        <w:t>.</w:t>
      </w:r>
    </w:p>
    <w:p w14:paraId="11808810" w14:textId="2FE9E9A0" w:rsidR="00A174C7" w:rsidRPr="00C76EDC" w:rsidRDefault="00F85478" w:rsidP="00C76EDC">
      <w:pPr>
        <w:spacing w:line="360" w:lineRule="auto"/>
        <w:rPr>
          <w:rFonts w:ascii="Arial" w:hAnsi="Arial" w:cs="Arial"/>
          <w:sz w:val="24"/>
          <w:szCs w:val="24"/>
        </w:rPr>
      </w:pPr>
      <w:r w:rsidRPr="00C76EDC">
        <w:rPr>
          <w:rFonts w:ascii="Arial" w:hAnsi="Arial" w:cs="Arial"/>
          <w:sz w:val="24"/>
          <w:szCs w:val="24"/>
        </w:rPr>
        <w:t xml:space="preserve">Gateway Airports Authority Limited would like </w:t>
      </w:r>
      <w:r w:rsidR="00CA6412" w:rsidRPr="00C76EDC">
        <w:rPr>
          <w:rFonts w:ascii="Arial" w:hAnsi="Arial" w:cs="Arial"/>
          <w:sz w:val="24"/>
          <w:szCs w:val="24"/>
        </w:rPr>
        <w:t xml:space="preserve">to </w:t>
      </w:r>
      <w:r w:rsidRPr="00C76EDC">
        <w:rPr>
          <w:rFonts w:ascii="Arial" w:hAnsi="Arial" w:cs="Arial"/>
          <w:sz w:val="24"/>
          <w:szCs w:val="24"/>
        </w:rPr>
        <w:t>request the publication of a</w:t>
      </w:r>
      <w:r w:rsidR="00A174C7" w:rsidRPr="00C76EDC">
        <w:rPr>
          <w:rFonts w:ascii="Arial" w:hAnsi="Arial" w:cs="Arial"/>
          <w:sz w:val="24"/>
          <w:szCs w:val="24"/>
        </w:rPr>
        <w:t xml:space="preserve"> cancellation</w:t>
      </w:r>
      <w:r w:rsidRPr="00C76EDC">
        <w:rPr>
          <w:rFonts w:ascii="Arial" w:hAnsi="Arial" w:cs="Arial"/>
          <w:sz w:val="24"/>
          <w:szCs w:val="24"/>
        </w:rPr>
        <w:t xml:space="preserve"> of </w:t>
      </w:r>
      <w:r w:rsidR="00A174C7" w:rsidRPr="00C76EDC">
        <w:rPr>
          <w:rFonts w:ascii="Arial" w:hAnsi="Arial" w:cs="Arial"/>
          <w:sz w:val="24"/>
          <w:szCs w:val="24"/>
        </w:rPr>
        <w:t>the following</w:t>
      </w:r>
      <w:r w:rsidRPr="00C76EDC">
        <w:rPr>
          <w:rFonts w:ascii="Arial" w:hAnsi="Arial" w:cs="Arial"/>
          <w:sz w:val="24"/>
          <w:szCs w:val="24"/>
        </w:rPr>
        <w:t xml:space="preserve"> bid in a </w:t>
      </w:r>
      <w:r w:rsidR="00C76EDC">
        <w:rPr>
          <w:rFonts w:ascii="Arial" w:hAnsi="Arial" w:cs="Arial"/>
          <w:sz w:val="24"/>
          <w:szCs w:val="24"/>
        </w:rPr>
        <w:t>P</w:t>
      </w:r>
      <w:r w:rsidRPr="00C76EDC">
        <w:rPr>
          <w:rFonts w:ascii="Arial" w:hAnsi="Arial" w:cs="Arial"/>
          <w:sz w:val="24"/>
          <w:szCs w:val="24"/>
        </w:rPr>
        <w:t xml:space="preserve">rovincial </w:t>
      </w:r>
      <w:r w:rsidR="00C76EDC">
        <w:rPr>
          <w:rFonts w:ascii="Arial" w:hAnsi="Arial" w:cs="Arial"/>
          <w:sz w:val="24"/>
          <w:szCs w:val="24"/>
        </w:rPr>
        <w:t>T</w:t>
      </w:r>
      <w:r w:rsidRPr="00C76EDC">
        <w:rPr>
          <w:rFonts w:ascii="Arial" w:hAnsi="Arial" w:cs="Arial"/>
          <w:sz w:val="24"/>
          <w:szCs w:val="24"/>
        </w:rPr>
        <w:t xml:space="preserve">ender </w:t>
      </w:r>
      <w:r w:rsidR="00C76EDC">
        <w:rPr>
          <w:rFonts w:ascii="Arial" w:hAnsi="Arial" w:cs="Arial"/>
          <w:sz w:val="24"/>
          <w:szCs w:val="24"/>
        </w:rPr>
        <w:t>B</w:t>
      </w:r>
      <w:r w:rsidR="00CA6412" w:rsidRPr="00C76EDC">
        <w:rPr>
          <w:rFonts w:ascii="Arial" w:hAnsi="Arial" w:cs="Arial"/>
          <w:sz w:val="24"/>
          <w:szCs w:val="24"/>
        </w:rPr>
        <w:t>ulletin.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10"/>
        <w:gridCol w:w="2525"/>
        <w:gridCol w:w="3604"/>
        <w:gridCol w:w="1810"/>
        <w:gridCol w:w="1856"/>
        <w:gridCol w:w="2324"/>
      </w:tblGrid>
      <w:tr w:rsidR="003A664F" w:rsidRPr="00C76EDC" w14:paraId="63904CC0" w14:textId="5AA58EAC" w:rsidTr="00483ED9">
        <w:tc>
          <w:tcPr>
            <w:tcW w:w="1910" w:type="dxa"/>
          </w:tcPr>
          <w:p w14:paraId="11805531" w14:textId="77777777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624447"/>
            <w:r w:rsidRPr="00C76EDC">
              <w:rPr>
                <w:rFonts w:ascii="Arial" w:hAnsi="Arial" w:cs="Arial"/>
                <w:b/>
                <w:sz w:val="24"/>
                <w:szCs w:val="24"/>
              </w:rPr>
              <w:t>TENDER BULLETIN NO.</w:t>
            </w:r>
          </w:p>
          <w:p w14:paraId="472D2849" w14:textId="090149FE" w:rsidR="00416933" w:rsidRPr="00C76EDC" w:rsidRDefault="00416933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14:paraId="36EDDDDB" w14:textId="36ABB80B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>BID NO</w:t>
            </w:r>
          </w:p>
        </w:tc>
        <w:tc>
          <w:tcPr>
            <w:tcW w:w="3604" w:type="dxa"/>
          </w:tcPr>
          <w:p w14:paraId="1A7BE310" w14:textId="06099392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>PROJECT DESCRIPTION</w:t>
            </w:r>
          </w:p>
          <w:p w14:paraId="355BAEEF" w14:textId="77777777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14:paraId="77A3E889" w14:textId="6D8510DD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>DATE ADVERTISED</w:t>
            </w:r>
          </w:p>
        </w:tc>
        <w:tc>
          <w:tcPr>
            <w:tcW w:w="1856" w:type="dxa"/>
          </w:tcPr>
          <w:p w14:paraId="50DD4769" w14:textId="757D3A41" w:rsidR="003A664F" w:rsidRPr="00C76EDC" w:rsidRDefault="00A8404B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2324" w:type="dxa"/>
          </w:tcPr>
          <w:p w14:paraId="1C5F3E1E" w14:textId="2467E355" w:rsidR="003A664F" w:rsidRPr="00C76EDC" w:rsidRDefault="00627088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 xml:space="preserve">REASONS FOR </w:t>
            </w:r>
            <w:r w:rsidR="004F1F5F" w:rsidRPr="00C76EDC">
              <w:rPr>
                <w:rFonts w:ascii="Arial" w:hAnsi="Arial" w:cs="Arial"/>
                <w:b/>
                <w:sz w:val="24"/>
                <w:szCs w:val="24"/>
              </w:rPr>
              <w:t>CANCELLATION.</w:t>
            </w:r>
            <w:r w:rsidR="00336C09" w:rsidRPr="00C76E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202F4" w:rsidRPr="00C76EDC" w14:paraId="0AD553CB" w14:textId="77777777" w:rsidTr="00483ED9">
        <w:tc>
          <w:tcPr>
            <w:tcW w:w="1910" w:type="dxa"/>
          </w:tcPr>
          <w:p w14:paraId="266DCEBC" w14:textId="7F9C7A89" w:rsidR="002202F4" w:rsidRPr="00C76EDC" w:rsidRDefault="007E64D9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2202F4" w:rsidRPr="00C76EDC">
              <w:rPr>
                <w:rFonts w:ascii="Arial" w:hAnsi="Arial" w:cs="Arial"/>
                <w:sz w:val="24"/>
                <w:szCs w:val="24"/>
              </w:rPr>
              <w:t xml:space="preserve"> of 2025/26 FY</w:t>
            </w:r>
          </w:p>
        </w:tc>
        <w:tc>
          <w:tcPr>
            <w:tcW w:w="2525" w:type="dxa"/>
          </w:tcPr>
          <w:p w14:paraId="5DA0D88A" w14:textId="0E2044A1" w:rsidR="002202F4" w:rsidRPr="00C76EDC" w:rsidRDefault="002202F4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GAAL/</w:t>
            </w:r>
            <w:r w:rsidR="00483ED9">
              <w:rPr>
                <w:rFonts w:ascii="Arial" w:hAnsi="Arial" w:cs="Arial"/>
                <w:sz w:val="24"/>
                <w:szCs w:val="24"/>
              </w:rPr>
              <w:t>114</w:t>
            </w:r>
            <w:r w:rsidRPr="00C76EDC">
              <w:rPr>
                <w:rFonts w:ascii="Arial" w:hAnsi="Arial" w:cs="Arial"/>
                <w:sz w:val="24"/>
                <w:szCs w:val="24"/>
              </w:rPr>
              <w:t>/2025/2026</w:t>
            </w:r>
          </w:p>
        </w:tc>
        <w:tc>
          <w:tcPr>
            <w:tcW w:w="3604" w:type="dxa"/>
          </w:tcPr>
          <w:p w14:paraId="7EA00297" w14:textId="61CBC5CA" w:rsidR="002202F4" w:rsidRPr="00C76EDC" w:rsidRDefault="002202F4" w:rsidP="00C76ED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219202990"/>
            <w:r w:rsidRPr="00C76EDC">
              <w:rPr>
                <w:rFonts w:ascii="Arial" w:eastAsia="Calibri" w:hAnsi="Arial" w:cs="Arial"/>
                <w:sz w:val="24"/>
                <w:szCs w:val="24"/>
                <w:lang w:val="en-ZA"/>
              </w:rPr>
              <w:t>Provisioning, Delivery, Installation and Configuration of Digital Screens at Polokwane International Airport with addition of the digital screen as and when required, including maintenance and support for a period of three years</w:t>
            </w:r>
            <w:bookmarkEnd w:id="1"/>
            <w:r w:rsidR="00C9373E"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</w:tc>
        <w:tc>
          <w:tcPr>
            <w:tcW w:w="1810" w:type="dxa"/>
          </w:tcPr>
          <w:p w14:paraId="5B90609A" w14:textId="635ACF87" w:rsidR="002202F4" w:rsidRPr="00C76EDC" w:rsidRDefault="00483ED9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October </w:t>
            </w:r>
            <w:r w:rsidR="002202F4" w:rsidRPr="00C76ED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856" w:type="dxa"/>
          </w:tcPr>
          <w:p w14:paraId="4CD6D6A0" w14:textId="3616918F" w:rsidR="002202F4" w:rsidRPr="00C76EDC" w:rsidRDefault="002202F4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1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2 December</w:t>
            </w:r>
            <w:r w:rsidRPr="00C76EDC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2324" w:type="dxa"/>
          </w:tcPr>
          <w:p w14:paraId="68F49A6E" w14:textId="7A7E1B49" w:rsidR="002202F4" w:rsidRPr="00C76EDC" w:rsidRDefault="002202F4" w:rsidP="00C76E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Non-responsive.</w:t>
            </w:r>
          </w:p>
        </w:tc>
      </w:tr>
      <w:bookmarkEnd w:id="0"/>
    </w:tbl>
    <w:p w14:paraId="399B5B66" w14:textId="77777777" w:rsidR="00DD2B48" w:rsidRPr="00C76EDC" w:rsidRDefault="00DD2B48" w:rsidP="00C76ED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D2B48" w:rsidRPr="00C76EDC" w:rsidSect="0021579D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3B28" w14:textId="77777777" w:rsidR="00CF5E77" w:rsidRDefault="00CF5E77" w:rsidP="0029778A">
      <w:pPr>
        <w:spacing w:after="0" w:line="240" w:lineRule="auto"/>
      </w:pPr>
      <w:r>
        <w:separator/>
      </w:r>
    </w:p>
  </w:endnote>
  <w:endnote w:type="continuationSeparator" w:id="0">
    <w:p w14:paraId="552CA45C" w14:textId="77777777" w:rsidR="00CF5E77" w:rsidRDefault="00CF5E77" w:rsidP="0029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4213" w14:textId="77777777" w:rsidR="009512A8" w:rsidRDefault="009512A8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ECABA4" wp14:editId="335022E2">
              <wp:simplePos x="0" y="0"/>
              <wp:positionH relativeFrom="column">
                <wp:posOffset>-254000</wp:posOffset>
              </wp:positionH>
              <wp:positionV relativeFrom="paragraph">
                <wp:posOffset>70485</wp:posOffset>
              </wp:positionV>
              <wp:extent cx="9848850" cy="4857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88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0C493" w14:textId="77777777" w:rsidR="00F432E8" w:rsidRDefault="00F432E8" w:rsidP="00F432E8">
                          <w:pPr>
                            <w:spacing w:after="0" w:line="240" w:lineRule="auto"/>
                            <w:ind w:left="288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BOARD OF DIRECTORS</w:t>
                          </w:r>
                        </w:p>
                        <w:p w14:paraId="6DF22C18" w14:textId="77777777" w:rsidR="009512A8" w:rsidRDefault="00F432E8" w:rsidP="00E04BB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Nkoana (Chairperson);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Princess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Nkambule (Dep Chairperson</w:t>
                          </w:r>
                          <w:proofErr w:type="gramStart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);  M</w:t>
                          </w:r>
                          <w:proofErr w:type="gram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Teffo;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Chief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L Matsila;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D.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Kharidzha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P.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Ndlala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J </w:t>
                          </w:r>
                          <w:proofErr w:type="gramStart"/>
                          <w:r w:rsidR="00166F08"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Luthul</w:t>
                          </w:r>
                          <w:r w:rsidR="00166F0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i;  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Dr.</w:t>
                          </w:r>
                          <w:proofErr w:type="gramEnd"/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G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Nethengwe</w:t>
                          </w:r>
                          <w:proofErr w:type="spellEnd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09307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</w:t>
                          </w:r>
                          <w:r w:rsidR="002A722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hada</w:t>
                          </w:r>
                          <w:proofErr w:type="spellEnd"/>
                          <w:r w:rsidR="002A722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="00A21AD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Acting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CEO</w:t>
                          </w:r>
                          <w:r w:rsidR="009512A8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0E5E1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 Mathabatha (CFO)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110464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Adv.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 Ledwaba (Company Secretary</w:t>
                          </w:r>
                          <w:r w:rsidR="003E4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E9275BF" w14:textId="77777777" w:rsidR="000E5E1C" w:rsidRPr="000B50DF" w:rsidRDefault="000E5E1C" w:rsidP="00F432E8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AB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pt;margin-top:5.55pt;width:775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" filled="f" stroked="f">
              <v:textbox>
                <w:txbxContent>
                  <w:p w14:paraId="5430C493" w14:textId="77777777" w:rsidR="00F432E8" w:rsidRDefault="00F432E8" w:rsidP="00F432E8">
                    <w:pPr>
                      <w:spacing w:after="0" w:line="240" w:lineRule="auto"/>
                      <w:ind w:left="2880" w:firstLine="720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BOARD OF DIRECTORS</w:t>
                    </w:r>
                  </w:p>
                  <w:p w14:paraId="6DF22C18" w14:textId="77777777" w:rsidR="009512A8" w:rsidRDefault="00F432E8" w:rsidP="00E04BB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Nkoana (Chairperson);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Princess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Nkambule (Dep Chairperson</w:t>
                    </w:r>
                    <w:proofErr w:type="gramStart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);  M</w:t>
                    </w:r>
                    <w:proofErr w:type="gram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Teffo;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Chief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L </w:t>
                    </w:r>
                    <w:proofErr w:type="spellStart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Matsila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D.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Kharidzha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P.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Ndlala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J </w:t>
                    </w:r>
                    <w:proofErr w:type="gramStart"/>
                    <w:r w:rsidR="00166F08"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Luthul</w:t>
                    </w:r>
                    <w:r w:rsidR="00166F0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i;  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Dr.</w:t>
                    </w:r>
                    <w:proofErr w:type="gramEnd"/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G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Nethengwe</w:t>
                    </w:r>
                    <w:proofErr w:type="spellEnd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09307A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Ma</w:t>
                    </w:r>
                    <w:r w:rsidR="002A722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hada</w:t>
                    </w:r>
                    <w:proofErr w:type="spellEnd"/>
                    <w:r w:rsidR="002A722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(</w:t>
                    </w:r>
                    <w:r w:rsidR="00A21AD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Acting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CEO</w:t>
                    </w:r>
                    <w:r w:rsidR="009512A8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0E5E1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T Mathabatha (CFO)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110464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Adv.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S Ledwaba (Company Secretary</w:t>
                    </w:r>
                    <w:r w:rsidR="003E4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</w:p>
                  <w:p w14:paraId="7E9275BF" w14:textId="77777777" w:rsidR="000E5E1C" w:rsidRPr="000B50DF" w:rsidRDefault="000E5E1C" w:rsidP="00F432E8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8543" w14:textId="77777777" w:rsidR="00CF5E77" w:rsidRDefault="00CF5E77" w:rsidP="0029778A">
      <w:pPr>
        <w:spacing w:after="0" w:line="240" w:lineRule="auto"/>
      </w:pPr>
      <w:r>
        <w:separator/>
      </w:r>
    </w:p>
  </w:footnote>
  <w:footnote w:type="continuationSeparator" w:id="0">
    <w:p w14:paraId="198F5DFB" w14:textId="77777777" w:rsidR="00CF5E77" w:rsidRDefault="00CF5E77" w:rsidP="0029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1B32" w14:textId="30B2F792" w:rsidR="009512A8" w:rsidRDefault="00E100D1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7A4F5" wp14:editId="7063158B">
              <wp:simplePos x="0" y="0"/>
              <wp:positionH relativeFrom="column">
                <wp:posOffset>4006850</wp:posOffset>
              </wp:positionH>
              <wp:positionV relativeFrom="paragraph">
                <wp:posOffset>-252730</wp:posOffset>
              </wp:positionV>
              <wp:extent cx="3860800" cy="508000"/>
              <wp:effectExtent l="0" t="0" r="0" b="635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880F" w14:textId="3372B6E4" w:rsidR="009512A8" w:rsidRPr="000B50DF" w:rsidRDefault="009512A8" w:rsidP="000B50D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065B1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Reg No: 1995/002792/06</w:t>
                          </w:r>
                          <w:r w:rsidRPr="00C065B1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cr/>
                            <w:t xml:space="preserve">P.O. Box 1309, Polokwane, Limpopo Province.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RSA, 0700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cr/>
                            <w:t>Tel:</w:t>
                          </w:r>
                          <w:r w:rsidR="00E100D1" w:rsidRPr="00E100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087 291 1099 / 087 291 1103 / 015 324 0810   Fax: 015 288 0125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A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5.5pt;margin-top:-19.9pt;width:304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" filled="f" stroked="f">
              <v:textbox>
                <w:txbxContent>
                  <w:p w14:paraId="5CFF880F" w14:textId="3372B6E4" w:rsidR="009512A8" w:rsidRPr="000B50DF" w:rsidRDefault="009512A8" w:rsidP="000B50D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065B1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Reg No: 1995/002792/06</w:t>
                    </w:r>
                    <w:r w:rsidRPr="00C065B1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cr/>
                      <w:t xml:space="preserve">P.O. Box 1309, Polokwane, Limpopo Province.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RSA, 0700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cr/>
                      <w:t>Tel:</w:t>
                    </w:r>
                    <w:r w:rsidR="00E100D1" w:rsidRPr="00E100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E100D1" w:rsidRPr="00E100D1">
                      <w:rPr>
                        <w:rFonts w:ascii="Arial" w:hAnsi="Arial" w:cs="Arial"/>
                        <w:sz w:val="18"/>
                        <w:szCs w:val="18"/>
                      </w:rPr>
                      <w:t>087 291 1099 / 087 291 1103 / 015 324 0810   Fax: 015 288 0125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20948247" wp14:editId="49D697B9">
          <wp:simplePos x="0" y="0"/>
          <wp:positionH relativeFrom="column">
            <wp:posOffset>-876300</wp:posOffset>
          </wp:positionH>
          <wp:positionV relativeFrom="paragraph">
            <wp:posOffset>-436880</wp:posOffset>
          </wp:positionV>
          <wp:extent cx="7517765" cy="901700"/>
          <wp:effectExtent l="0" t="0" r="6985" b="0"/>
          <wp:wrapTight wrapText="bothSides">
            <wp:wrapPolygon edited="0">
              <wp:start x="0" y="0"/>
              <wp:lineTo x="0" y="20992"/>
              <wp:lineTo x="21565" y="20992"/>
              <wp:lineTo x="21565" y="0"/>
              <wp:lineTo x="0" y="0"/>
            </wp:wrapPolygon>
          </wp:wrapTight>
          <wp:docPr id="1" name="Picture 0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65" cy="901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374E">
      <w:rPr>
        <w:noProof/>
        <w:lang w:eastAsia="en-ZA"/>
      </w:rPr>
      <w:drawing>
        <wp:anchor distT="0" distB="0" distL="114300" distR="114300" simplePos="0" relativeHeight="251662336" behindDoc="1" locked="0" layoutInCell="1" allowOverlap="1" wp14:anchorId="2029B494" wp14:editId="7B014623">
          <wp:simplePos x="0" y="0"/>
          <wp:positionH relativeFrom="page">
            <wp:posOffset>4816</wp:posOffset>
          </wp:positionH>
          <wp:positionV relativeFrom="paragraph">
            <wp:posOffset>2353945</wp:posOffset>
          </wp:positionV>
          <wp:extent cx="7810500" cy="7865110"/>
          <wp:effectExtent l="0" t="0" r="0" b="2540"/>
          <wp:wrapNone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0" cy="786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0A4"/>
    <w:multiLevelType w:val="hybridMultilevel"/>
    <w:tmpl w:val="E7BCBF06"/>
    <w:lvl w:ilvl="0" w:tplc="E192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51"/>
    <w:multiLevelType w:val="multilevel"/>
    <w:tmpl w:val="64208F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2" w15:restartNumberingAfterBreak="0">
    <w:nsid w:val="0A0C0E60"/>
    <w:multiLevelType w:val="hybridMultilevel"/>
    <w:tmpl w:val="662E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CB1"/>
    <w:multiLevelType w:val="hybridMultilevel"/>
    <w:tmpl w:val="5BE272C2"/>
    <w:lvl w:ilvl="0" w:tplc="230E4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1674"/>
    <w:multiLevelType w:val="hybridMultilevel"/>
    <w:tmpl w:val="A22616BC"/>
    <w:lvl w:ilvl="0" w:tplc="6F7EB84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30218C"/>
    <w:multiLevelType w:val="hybridMultilevel"/>
    <w:tmpl w:val="AC2E0458"/>
    <w:lvl w:ilvl="0" w:tplc="1C0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69CF"/>
    <w:multiLevelType w:val="hybridMultilevel"/>
    <w:tmpl w:val="D8585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50"/>
        </w:tabs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70"/>
        </w:tabs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90"/>
        </w:tabs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810"/>
        </w:tabs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530"/>
        </w:tabs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50"/>
        </w:tabs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70"/>
        </w:tabs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90"/>
        </w:tabs>
        <w:ind w:left="12690" w:hanging="180"/>
      </w:pPr>
    </w:lvl>
  </w:abstractNum>
  <w:abstractNum w:abstractNumId="7" w15:restartNumberingAfterBreak="0">
    <w:nsid w:val="222A6B3F"/>
    <w:multiLevelType w:val="hybridMultilevel"/>
    <w:tmpl w:val="1EC837D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75FA"/>
    <w:multiLevelType w:val="hybridMultilevel"/>
    <w:tmpl w:val="A30CA9F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286"/>
    <w:multiLevelType w:val="multilevel"/>
    <w:tmpl w:val="916ED2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2355" w:hanging="108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565" w:hanging="144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10" w15:restartNumberingAfterBreak="0">
    <w:nsid w:val="34F13C39"/>
    <w:multiLevelType w:val="hybridMultilevel"/>
    <w:tmpl w:val="F1200C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00864"/>
    <w:multiLevelType w:val="hybridMultilevel"/>
    <w:tmpl w:val="E540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403F"/>
    <w:multiLevelType w:val="hybridMultilevel"/>
    <w:tmpl w:val="7DBABC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0D4E"/>
    <w:multiLevelType w:val="hybridMultilevel"/>
    <w:tmpl w:val="4E3CDF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738F"/>
    <w:multiLevelType w:val="hybridMultilevel"/>
    <w:tmpl w:val="0FF46ACC"/>
    <w:lvl w:ilvl="0" w:tplc="1902EB1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41931"/>
    <w:multiLevelType w:val="hybridMultilevel"/>
    <w:tmpl w:val="41C8DF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B16A6"/>
    <w:multiLevelType w:val="hybridMultilevel"/>
    <w:tmpl w:val="316A4016"/>
    <w:lvl w:ilvl="0" w:tplc="E9F8577A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FA6694"/>
    <w:multiLevelType w:val="multilevel"/>
    <w:tmpl w:val="97F4E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7904BD"/>
    <w:multiLevelType w:val="hybridMultilevel"/>
    <w:tmpl w:val="D5EC3EA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875AB"/>
    <w:multiLevelType w:val="multilevel"/>
    <w:tmpl w:val="E0FCAE4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0" w15:restartNumberingAfterBreak="0">
    <w:nsid w:val="6FC7795D"/>
    <w:multiLevelType w:val="hybridMultilevel"/>
    <w:tmpl w:val="6276CE88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A0058"/>
    <w:multiLevelType w:val="hybridMultilevel"/>
    <w:tmpl w:val="EC9E0C1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36AA"/>
    <w:multiLevelType w:val="hybridMultilevel"/>
    <w:tmpl w:val="3B904BE4"/>
    <w:lvl w:ilvl="0" w:tplc="87D6BC2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ADB"/>
    <w:multiLevelType w:val="hybridMultilevel"/>
    <w:tmpl w:val="8F7636CE"/>
    <w:lvl w:ilvl="0" w:tplc="78D86900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C92B39"/>
    <w:multiLevelType w:val="hybridMultilevel"/>
    <w:tmpl w:val="CCF2F5C8"/>
    <w:lvl w:ilvl="0" w:tplc="E840A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792154">
    <w:abstractNumId w:val="11"/>
  </w:num>
  <w:num w:numId="2" w16cid:durableId="948046455">
    <w:abstractNumId w:val="8"/>
  </w:num>
  <w:num w:numId="3" w16cid:durableId="1321807106">
    <w:abstractNumId w:val="17"/>
  </w:num>
  <w:num w:numId="4" w16cid:durableId="1896430898">
    <w:abstractNumId w:val="21"/>
  </w:num>
  <w:num w:numId="5" w16cid:durableId="1958876181">
    <w:abstractNumId w:val="20"/>
  </w:num>
  <w:num w:numId="6" w16cid:durableId="809977971">
    <w:abstractNumId w:val="2"/>
  </w:num>
  <w:num w:numId="7" w16cid:durableId="146560831">
    <w:abstractNumId w:val="4"/>
  </w:num>
  <w:num w:numId="8" w16cid:durableId="1607081465">
    <w:abstractNumId w:val="22"/>
  </w:num>
  <w:num w:numId="9" w16cid:durableId="710962931">
    <w:abstractNumId w:val="18"/>
  </w:num>
  <w:num w:numId="10" w16cid:durableId="493641240">
    <w:abstractNumId w:val="12"/>
  </w:num>
  <w:num w:numId="11" w16cid:durableId="455414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2955428">
    <w:abstractNumId w:val="13"/>
  </w:num>
  <w:num w:numId="13" w16cid:durableId="1658682902">
    <w:abstractNumId w:val="23"/>
  </w:num>
  <w:num w:numId="14" w16cid:durableId="1681393974">
    <w:abstractNumId w:val="5"/>
  </w:num>
  <w:num w:numId="15" w16cid:durableId="842010202">
    <w:abstractNumId w:val="24"/>
  </w:num>
  <w:num w:numId="16" w16cid:durableId="1019312548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1974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774425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5646542">
    <w:abstractNumId w:val="3"/>
  </w:num>
  <w:num w:numId="20" w16cid:durableId="923804859">
    <w:abstractNumId w:val="14"/>
  </w:num>
  <w:num w:numId="21" w16cid:durableId="919950114">
    <w:abstractNumId w:val="16"/>
  </w:num>
  <w:num w:numId="22" w16cid:durableId="1144664869">
    <w:abstractNumId w:val="6"/>
  </w:num>
  <w:num w:numId="23" w16cid:durableId="39324216">
    <w:abstractNumId w:val="0"/>
  </w:num>
  <w:num w:numId="24" w16cid:durableId="1303541120">
    <w:abstractNumId w:val="7"/>
  </w:num>
  <w:num w:numId="25" w16cid:durableId="607280322">
    <w:abstractNumId w:val="10"/>
  </w:num>
  <w:num w:numId="26" w16cid:durableId="1448357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0sjA3MTAyNTQwMLBQ0lEKTi0uzszPAykwrAUAuTi4GCwAAAA="/>
  </w:docVars>
  <w:rsids>
    <w:rsidRoot w:val="00F47897"/>
    <w:rsid w:val="00010971"/>
    <w:rsid w:val="00012F27"/>
    <w:rsid w:val="00012F73"/>
    <w:rsid w:val="0001517F"/>
    <w:rsid w:val="00020057"/>
    <w:rsid w:val="000204E0"/>
    <w:rsid w:val="000268E6"/>
    <w:rsid w:val="00046E17"/>
    <w:rsid w:val="00047A6B"/>
    <w:rsid w:val="00047EF8"/>
    <w:rsid w:val="0007181D"/>
    <w:rsid w:val="0008535B"/>
    <w:rsid w:val="0009307A"/>
    <w:rsid w:val="00096DA7"/>
    <w:rsid w:val="000A0E57"/>
    <w:rsid w:val="000A2B5E"/>
    <w:rsid w:val="000A6603"/>
    <w:rsid w:val="000B50DF"/>
    <w:rsid w:val="000B729A"/>
    <w:rsid w:val="000C47AF"/>
    <w:rsid w:val="000C5E64"/>
    <w:rsid w:val="000C7D09"/>
    <w:rsid w:val="000D2F17"/>
    <w:rsid w:val="000E1076"/>
    <w:rsid w:val="000E5E1C"/>
    <w:rsid w:val="000F16B2"/>
    <w:rsid w:val="000F3259"/>
    <w:rsid w:val="000F4474"/>
    <w:rsid w:val="00101309"/>
    <w:rsid w:val="00103E46"/>
    <w:rsid w:val="00110464"/>
    <w:rsid w:val="00126722"/>
    <w:rsid w:val="00132218"/>
    <w:rsid w:val="0014053F"/>
    <w:rsid w:val="00147686"/>
    <w:rsid w:val="001620E3"/>
    <w:rsid w:val="0016465B"/>
    <w:rsid w:val="00164ED2"/>
    <w:rsid w:val="0016643B"/>
    <w:rsid w:val="00166F08"/>
    <w:rsid w:val="00183957"/>
    <w:rsid w:val="001A7413"/>
    <w:rsid w:val="001C3C3E"/>
    <w:rsid w:val="001C3E07"/>
    <w:rsid w:val="001D017B"/>
    <w:rsid w:val="001D1B38"/>
    <w:rsid w:val="001D6331"/>
    <w:rsid w:val="0020662F"/>
    <w:rsid w:val="00212FBD"/>
    <w:rsid w:val="0021527F"/>
    <w:rsid w:val="0021579D"/>
    <w:rsid w:val="00217611"/>
    <w:rsid w:val="002202F4"/>
    <w:rsid w:val="00222D60"/>
    <w:rsid w:val="002331C0"/>
    <w:rsid w:val="00236095"/>
    <w:rsid w:val="002369CB"/>
    <w:rsid w:val="0024466B"/>
    <w:rsid w:val="00244F84"/>
    <w:rsid w:val="00260D88"/>
    <w:rsid w:val="0026212C"/>
    <w:rsid w:val="0028040B"/>
    <w:rsid w:val="00283EAB"/>
    <w:rsid w:val="00285346"/>
    <w:rsid w:val="002874A6"/>
    <w:rsid w:val="00297432"/>
    <w:rsid w:val="0029778A"/>
    <w:rsid w:val="002A7222"/>
    <w:rsid w:val="002A76C3"/>
    <w:rsid w:val="002B3170"/>
    <w:rsid w:val="002B326F"/>
    <w:rsid w:val="002C4E04"/>
    <w:rsid w:val="002E1DC2"/>
    <w:rsid w:val="002E3E79"/>
    <w:rsid w:val="002F0311"/>
    <w:rsid w:val="002F3F5C"/>
    <w:rsid w:val="002F57B0"/>
    <w:rsid w:val="0030661C"/>
    <w:rsid w:val="003215D1"/>
    <w:rsid w:val="00330C98"/>
    <w:rsid w:val="003333AE"/>
    <w:rsid w:val="00336C09"/>
    <w:rsid w:val="00392E7D"/>
    <w:rsid w:val="00397103"/>
    <w:rsid w:val="003A664F"/>
    <w:rsid w:val="003B282C"/>
    <w:rsid w:val="003C0B13"/>
    <w:rsid w:val="003D7385"/>
    <w:rsid w:val="003E03DE"/>
    <w:rsid w:val="003E4872"/>
    <w:rsid w:val="003E48A9"/>
    <w:rsid w:val="003E6296"/>
    <w:rsid w:val="00400A4E"/>
    <w:rsid w:val="004029FD"/>
    <w:rsid w:val="00410D58"/>
    <w:rsid w:val="00411B9B"/>
    <w:rsid w:val="00416933"/>
    <w:rsid w:val="00436A3F"/>
    <w:rsid w:val="00437E86"/>
    <w:rsid w:val="00446FD0"/>
    <w:rsid w:val="00447AFC"/>
    <w:rsid w:val="00452300"/>
    <w:rsid w:val="004529A2"/>
    <w:rsid w:val="00455764"/>
    <w:rsid w:val="00473344"/>
    <w:rsid w:val="00483ED9"/>
    <w:rsid w:val="00490CC3"/>
    <w:rsid w:val="00495F4D"/>
    <w:rsid w:val="004A13BF"/>
    <w:rsid w:val="004C05A7"/>
    <w:rsid w:val="004C2729"/>
    <w:rsid w:val="004E1BE8"/>
    <w:rsid w:val="004F00E4"/>
    <w:rsid w:val="004F1F5F"/>
    <w:rsid w:val="004F3FEF"/>
    <w:rsid w:val="00500A0F"/>
    <w:rsid w:val="00506D4E"/>
    <w:rsid w:val="00507D2E"/>
    <w:rsid w:val="005109E3"/>
    <w:rsid w:val="00527525"/>
    <w:rsid w:val="00542795"/>
    <w:rsid w:val="005634FB"/>
    <w:rsid w:val="00577CE4"/>
    <w:rsid w:val="00580294"/>
    <w:rsid w:val="005A15CE"/>
    <w:rsid w:val="005B2192"/>
    <w:rsid w:val="005C2EE9"/>
    <w:rsid w:val="005C5DDB"/>
    <w:rsid w:val="005D1C7E"/>
    <w:rsid w:val="005D36CE"/>
    <w:rsid w:val="005E5055"/>
    <w:rsid w:val="0061384A"/>
    <w:rsid w:val="00615EB8"/>
    <w:rsid w:val="00620428"/>
    <w:rsid w:val="00627088"/>
    <w:rsid w:val="006335DA"/>
    <w:rsid w:val="0063564F"/>
    <w:rsid w:val="00647E00"/>
    <w:rsid w:val="00652500"/>
    <w:rsid w:val="00652973"/>
    <w:rsid w:val="006573B9"/>
    <w:rsid w:val="006611B9"/>
    <w:rsid w:val="006733AB"/>
    <w:rsid w:val="00673C98"/>
    <w:rsid w:val="0067439A"/>
    <w:rsid w:val="0067674C"/>
    <w:rsid w:val="00685F5A"/>
    <w:rsid w:val="0069226C"/>
    <w:rsid w:val="00697C12"/>
    <w:rsid w:val="006A374E"/>
    <w:rsid w:val="006A4691"/>
    <w:rsid w:val="006B057F"/>
    <w:rsid w:val="006B1ED2"/>
    <w:rsid w:val="006C374B"/>
    <w:rsid w:val="006D28C3"/>
    <w:rsid w:val="006D33A6"/>
    <w:rsid w:val="006D7F73"/>
    <w:rsid w:val="006E2EF1"/>
    <w:rsid w:val="006E4A85"/>
    <w:rsid w:val="006F0DE9"/>
    <w:rsid w:val="006F268D"/>
    <w:rsid w:val="006F4097"/>
    <w:rsid w:val="006F67C6"/>
    <w:rsid w:val="0070243B"/>
    <w:rsid w:val="00704504"/>
    <w:rsid w:val="007147B7"/>
    <w:rsid w:val="00723E58"/>
    <w:rsid w:val="0073092F"/>
    <w:rsid w:val="007652B1"/>
    <w:rsid w:val="00773544"/>
    <w:rsid w:val="00783127"/>
    <w:rsid w:val="00791D39"/>
    <w:rsid w:val="00794F70"/>
    <w:rsid w:val="007978F9"/>
    <w:rsid w:val="007A0719"/>
    <w:rsid w:val="007A7FAB"/>
    <w:rsid w:val="007B4325"/>
    <w:rsid w:val="007C0DE1"/>
    <w:rsid w:val="007E2E7E"/>
    <w:rsid w:val="007E64D9"/>
    <w:rsid w:val="007F07D9"/>
    <w:rsid w:val="007F51E4"/>
    <w:rsid w:val="00803F9C"/>
    <w:rsid w:val="0081194D"/>
    <w:rsid w:val="00812E87"/>
    <w:rsid w:val="0081482F"/>
    <w:rsid w:val="00815BA2"/>
    <w:rsid w:val="008318F0"/>
    <w:rsid w:val="00837C49"/>
    <w:rsid w:val="00842236"/>
    <w:rsid w:val="00851C4B"/>
    <w:rsid w:val="00856D51"/>
    <w:rsid w:val="0086534B"/>
    <w:rsid w:val="00866EC8"/>
    <w:rsid w:val="00870D8D"/>
    <w:rsid w:val="00871A56"/>
    <w:rsid w:val="00887CCD"/>
    <w:rsid w:val="008B06D8"/>
    <w:rsid w:val="008B2DDD"/>
    <w:rsid w:val="008B4E60"/>
    <w:rsid w:val="008D671D"/>
    <w:rsid w:val="008E1164"/>
    <w:rsid w:val="008E34D1"/>
    <w:rsid w:val="008E5226"/>
    <w:rsid w:val="008F4D02"/>
    <w:rsid w:val="00902A4E"/>
    <w:rsid w:val="00905D8E"/>
    <w:rsid w:val="00906CB5"/>
    <w:rsid w:val="009078B3"/>
    <w:rsid w:val="009156D1"/>
    <w:rsid w:val="009162E2"/>
    <w:rsid w:val="00927556"/>
    <w:rsid w:val="00941AAD"/>
    <w:rsid w:val="00946B4D"/>
    <w:rsid w:val="00947EC7"/>
    <w:rsid w:val="009512A8"/>
    <w:rsid w:val="00952AA4"/>
    <w:rsid w:val="00960E05"/>
    <w:rsid w:val="0096672B"/>
    <w:rsid w:val="00970D70"/>
    <w:rsid w:val="00977C9F"/>
    <w:rsid w:val="00986D92"/>
    <w:rsid w:val="0099525A"/>
    <w:rsid w:val="009B74B9"/>
    <w:rsid w:val="009C2166"/>
    <w:rsid w:val="009C5D70"/>
    <w:rsid w:val="009E5C0B"/>
    <w:rsid w:val="009E6E4D"/>
    <w:rsid w:val="00A10674"/>
    <w:rsid w:val="00A1296B"/>
    <w:rsid w:val="00A14CB3"/>
    <w:rsid w:val="00A174C7"/>
    <w:rsid w:val="00A20712"/>
    <w:rsid w:val="00A21ADC"/>
    <w:rsid w:val="00A24FF1"/>
    <w:rsid w:val="00A27E6C"/>
    <w:rsid w:val="00A325B2"/>
    <w:rsid w:val="00A32FAB"/>
    <w:rsid w:val="00A43A1D"/>
    <w:rsid w:val="00A601A1"/>
    <w:rsid w:val="00A617CD"/>
    <w:rsid w:val="00A63305"/>
    <w:rsid w:val="00A662A8"/>
    <w:rsid w:val="00A75C24"/>
    <w:rsid w:val="00A80C2E"/>
    <w:rsid w:val="00A82408"/>
    <w:rsid w:val="00A8404B"/>
    <w:rsid w:val="00A91C3D"/>
    <w:rsid w:val="00AC4B28"/>
    <w:rsid w:val="00AC57AE"/>
    <w:rsid w:val="00AC6843"/>
    <w:rsid w:val="00AC68A9"/>
    <w:rsid w:val="00AE2AD6"/>
    <w:rsid w:val="00AE5514"/>
    <w:rsid w:val="00AF0C46"/>
    <w:rsid w:val="00AF16DA"/>
    <w:rsid w:val="00B000A8"/>
    <w:rsid w:val="00B01EAC"/>
    <w:rsid w:val="00B10530"/>
    <w:rsid w:val="00B12F75"/>
    <w:rsid w:val="00B331D4"/>
    <w:rsid w:val="00B40000"/>
    <w:rsid w:val="00B41AC9"/>
    <w:rsid w:val="00B45500"/>
    <w:rsid w:val="00B509B0"/>
    <w:rsid w:val="00B51401"/>
    <w:rsid w:val="00B570AF"/>
    <w:rsid w:val="00B73584"/>
    <w:rsid w:val="00B80E00"/>
    <w:rsid w:val="00BA6028"/>
    <w:rsid w:val="00BC47FA"/>
    <w:rsid w:val="00BD791C"/>
    <w:rsid w:val="00BF4B76"/>
    <w:rsid w:val="00BF5AC5"/>
    <w:rsid w:val="00C021BB"/>
    <w:rsid w:val="00C065B1"/>
    <w:rsid w:val="00C16C4B"/>
    <w:rsid w:val="00C267DC"/>
    <w:rsid w:val="00C33ADE"/>
    <w:rsid w:val="00C51D63"/>
    <w:rsid w:val="00C54DD4"/>
    <w:rsid w:val="00C55F74"/>
    <w:rsid w:val="00C63D32"/>
    <w:rsid w:val="00C702EC"/>
    <w:rsid w:val="00C73F98"/>
    <w:rsid w:val="00C76EDC"/>
    <w:rsid w:val="00C85CC8"/>
    <w:rsid w:val="00C91A1E"/>
    <w:rsid w:val="00C91AB6"/>
    <w:rsid w:val="00C92946"/>
    <w:rsid w:val="00C9373E"/>
    <w:rsid w:val="00C9649F"/>
    <w:rsid w:val="00CA6412"/>
    <w:rsid w:val="00CF2210"/>
    <w:rsid w:val="00CF5E77"/>
    <w:rsid w:val="00CF65D7"/>
    <w:rsid w:val="00CF7C42"/>
    <w:rsid w:val="00D04447"/>
    <w:rsid w:val="00D06F35"/>
    <w:rsid w:val="00D16AC2"/>
    <w:rsid w:val="00D2094E"/>
    <w:rsid w:val="00D30A4B"/>
    <w:rsid w:val="00D320B9"/>
    <w:rsid w:val="00D36638"/>
    <w:rsid w:val="00D41754"/>
    <w:rsid w:val="00D608D0"/>
    <w:rsid w:val="00D63BD0"/>
    <w:rsid w:val="00D74721"/>
    <w:rsid w:val="00D83179"/>
    <w:rsid w:val="00D90BE6"/>
    <w:rsid w:val="00DB6F83"/>
    <w:rsid w:val="00DC64EA"/>
    <w:rsid w:val="00DD2B48"/>
    <w:rsid w:val="00DD3575"/>
    <w:rsid w:val="00DD4B04"/>
    <w:rsid w:val="00DE06A0"/>
    <w:rsid w:val="00DF1028"/>
    <w:rsid w:val="00E0437D"/>
    <w:rsid w:val="00E04BB6"/>
    <w:rsid w:val="00E100D1"/>
    <w:rsid w:val="00E11BDE"/>
    <w:rsid w:val="00E162FB"/>
    <w:rsid w:val="00E4232E"/>
    <w:rsid w:val="00E45026"/>
    <w:rsid w:val="00E46C5A"/>
    <w:rsid w:val="00E5016D"/>
    <w:rsid w:val="00E60124"/>
    <w:rsid w:val="00E70DB1"/>
    <w:rsid w:val="00E87653"/>
    <w:rsid w:val="00E90EF4"/>
    <w:rsid w:val="00EA4B8D"/>
    <w:rsid w:val="00EB4AB1"/>
    <w:rsid w:val="00EC0D93"/>
    <w:rsid w:val="00EF43E8"/>
    <w:rsid w:val="00F00491"/>
    <w:rsid w:val="00F02E76"/>
    <w:rsid w:val="00F03133"/>
    <w:rsid w:val="00F14E00"/>
    <w:rsid w:val="00F23E5E"/>
    <w:rsid w:val="00F373DA"/>
    <w:rsid w:val="00F432E8"/>
    <w:rsid w:val="00F44C03"/>
    <w:rsid w:val="00F47897"/>
    <w:rsid w:val="00F56766"/>
    <w:rsid w:val="00F57051"/>
    <w:rsid w:val="00F60E87"/>
    <w:rsid w:val="00F7332F"/>
    <w:rsid w:val="00F746B5"/>
    <w:rsid w:val="00F85478"/>
    <w:rsid w:val="00F860BB"/>
    <w:rsid w:val="00F92BE3"/>
    <w:rsid w:val="00F9728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9F981C"/>
  <w15:docId w15:val="{188B68E5-B5CB-4E2A-81A7-1F0410BB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8A"/>
  </w:style>
  <w:style w:type="paragraph" w:styleId="Footer">
    <w:name w:val="footer"/>
    <w:basedOn w:val="Normal"/>
    <w:link w:val="Foot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8A"/>
  </w:style>
  <w:style w:type="paragraph" w:styleId="BalloonText">
    <w:name w:val="Balloon Text"/>
    <w:basedOn w:val="Normal"/>
    <w:link w:val="BalloonTextChar"/>
    <w:uiPriority w:val="99"/>
    <w:semiHidden/>
    <w:unhideWhenUsed/>
    <w:rsid w:val="0029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B9B"/>
    <w:pPr>
      <w:ind w:left="720"/>
      <w:contextualSpacing/>
    </w:pPr>
  </w:style>
  <w:style w:type="paragraph" w:styleId="NoSpacing">
    <w:name w:val="No Spacing"/>
    <w:uiPriority w:val="1"/>
    <w:qFormat/>
    <w:rsid w:val="00103E46"/>
    <w:pPr>
      <w:spacing w:after="0" w:line="240" w:lineRule="auto"/>
    </w:pPr>
  </w:style>
  <w:style w:type="table" w:styleId="TableGrid">
    <w:name w:val="Table Grid"/>
    <w:basedOn w:val="TableNormal"/>
    <w:uiPriority w:val="59"/>
    <w:rsid w:val="006529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85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gadi.matli\Desktop\2017%20GA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fa3aaa-4896-4b80-9ed5-9fbd11ae8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CBB6D2F00604F8023DF527B9B1FA2" ma:contentTypeVersion="12" ma:contentTypeDescription="Create a new document." ma:contentTypeScope="" ma:versionID="bfdd48bdcfcfac8d647069f234eaf252">
  <xsd:schema xmlns:xsd="http://www.w3.org/2001/XMLSchema" xmlns:xs="http://www.w3.org/2001/XMLSchema" xmlns:p="http://schemas.microsoft.com/office/2006/metadata/properties" xmlns:ns3="e6fa3aaa-4896-4b80-9ed5-9fbd11ae8a6e" xmlns:ns4="f96680e7-7357-4e20-b48b-604c76569fd6" targetNamespace="http://schemas.microsoft.com/office/2006/metadata/properties" ma:root="true" ma:fieldsID="45d17aebb8bd9d7be125cfffbb80ef52" ns3:_="" ns4:_="">
    <xsd:import namespace="e6fa3aaa-4896-4b80-9ed5-9fbd11ae8a6e"/>
    <xsd:import namespace="f96680e7-7357-4e20-b48b-604c76569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a3aaa-4896-4b80-9ed5-9fbd11ae8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680e7-7357-4e20-b48b-604c7656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7556-3798-4AF6-AE81-18423E3F3E96}">
  <ds:schemaRefs>
    <ds:schemaRef ds:uri="http://schemas.microsoft.com/office/2006/metadata/properties"/>
    <ds:schemaRef ds:uri="http://schemas.microsoft.com/office/infopath/2007/PartnerControls"/>
    <ds:schemaRef ds:uri="e6fa3aaa-4896-4b80-9ed5-9fbd11ae8a6e"/>
  </ds:schemaRefs>
</ds:datastoreItem>
</file>

<file path=customXml/itemProps2.xml><?xml version="1.0" encoding="utf-8"?>
<ds:datastoreItem xmlns:ds="http://schemas.openxmlformats.org/officeDocument/2006/customXml" ds:itemID="{778D5910-1BFA-4E9C-9F7A-E4192E559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67412-708F-4439-A6C4-D7662790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a3aaa-4896-4b80-9ed5-9fbd11ae8a6e"/>
    <ds:schemaRef ds:uri="f96680e7-7357-4e20-b48b-604c76569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549B6-6146-4FCB-BE6F-1AA1871B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GAAL Letterhead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Mokgadi Matli</dc:creator>
  <cp:lastModifiedBy>Julius Ramatjie</cp:lastModifiedBy>
  <cp:revision>3</cp:revision>
  <cp:lastPrinted>2026-01-26T05:33:00Z</cp:lastPrinted>
  <dcterms:created xsi:type="dcterms:W3CDTF">2026-01-26T05:39:00Z</dcterms:created>
  <dcterms:modified xsi:type="dcterms:W3CDTF">2026-01-26T08:22:00Z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0x01010020ECBB6D2F00604F8023DF527B9B1FA2</vt:lpwstr>
  </property>
  <property fmtid="{D5CDD505-2E9C-101B-9397-08002B2CF9AE}" pid="3" name="GrammarlyDocumentId">
    <vt:lpwstr>fcdad0e5-12d3-486d-93a5-ad4d65e6ad03</vt:lpwstr>
  </property>
</Properties>
</file>